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25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BF3289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BF3289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BF3289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8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C048B9">
        <w:trPr>
          <w:cantSplit/>
          <w:trHeight w:val="623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C048B9">
        <w:trPr>
          <w:cantSplit/>
          <w:trHeight w:val="623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C048B9">
        <w:trPr>
          <w:cantSplit/>
          <w:trHeight w:val="623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C048B9">
        <w:trPr>
          <w:cantSplit/>
          <w:trHeight w:val="623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C048B9">
        <w:trPr>
          <w:cantSplit/>
          <w:trHeight w:hRule="exact" w:val="1769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C048B9">
        <w:trPr>
          <w:cantSplit/>
          <w:trHeight w:hRule="exact" w:val="1094"/>
        </w:trPr>
        <w:tc>
          <w:tcPr>
            <w:tcW w:w="930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</w:tbl>
    <w:p w14:paraId="58D93A47" w14:textId="77777777" w:rsidR="001D5ABD" w:rsidRDefault="001D5ABD" w:rsidP="00C048B9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85DD" w14:textId="77777777" w:rsidR="004A60AF" w:rsidRDefault="004A60AF">
      <w:r>
        <w:separator/>
      </w:r>
    </w:p>
  </w:endnote>
  <w:endnote w:type="continuationSeparator" w:id="0">
    <w:p w14:paraId="2C5FC6F9" w14:textId="77777777" w:rsidR="004A60AF" w:rsidRDefault="004A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DB94D" w14:textId="77777777" w:rsidR="004A60AF" w:rsidRDefault="004A60AF">
      <w:r>
        <w:separator/>
      </w:r>
    </w:p>
  </w:footnote>
  <w:footnote w:type="continuationSeparator" w:id="0">
    <w:p w14:paraId="617425EB" w14:textId="77777777" w:rsidR="004A60AF" w:rsidRDefault="004A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664F"/>
    <w:rsid w:val="00127827"/>
    <w:rsid w:val="00142BA8"/>
    <w:rsid w:val="00157F4A"/>
    <w:rsid w:val="00187169"/>
    <w:rsid w:val="001D5ABD"/>
    <w:rsid w:val="002329A5"/>
    <w:rsid w:val="002B29D0"/>
    <w:rsid w:val="00316CDB"/>
    <w:rsid w:val="00383C93"/>
    <w:rsid w:val="003857EF"/>
    <w:rsid w:val="003B2636"/>
    <w:rsid w:val="003C00A7"/>
    <w:rsid w:val="00417DC7"/>
    <w:rsid w:val="00431D27"/>
    <w:rsid w:val="004A60AF"/>
    <w:rsid w:val="004C6E0A"/>
    <w:rsid w:val="005A66A6"/>
    <w:rsid w:val="0064592A"/>
    <w:rsid w:val="006C778F"/>
    <w:rsid w:val="007118DC"/>
    <w:rsid w:val="008038DC"/>
    <w:rsid w:val="00951482"/>
    <w:rsid w:val="00A32C1C"/>
    <w:rsid w:val="00A5466E"/>
    <w:rsid w:val="00A55C16"/>
    <w:rsid w:val="00B20904"/>
    <w:rsid w:val="00B816C7"/>
    <w:rsid w:val="00BA29E4"/>
    <w:rsid w:val="00BC2A33"/>
    <w:rsid w:val="00BF3289"/>
    <w:rsid w:val="00C03220"/>
    <w:rsid w:val="00C034A2"/>
    <w:rsid w:val="00C048B9"/>
    <w:rsid w:val="00C52FCE"/>
    <w:rsid w:val="00D008E6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SY2F201</cp:lastModifiedBy>
  <cp:revision>6</cp:revision>
  <cp:lastPrinted>2023-03-20T04:41:00Z</cp:lastPrinted>
  <dcterms:created xsi:type="dcterms:W3CDTF">2024-11-08T03:02:00Z</dcterms:created>
  <dcterms:modified xsi:type="dcterms:W3CDTF">2024-11-08T08:56:00Z</dcterms:modified>
</cp:coreProperties>
</file>